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E9" w:rsidRDefault="00AB61E9" w:rsidP="00F974C9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B61E9" w:rsidRDefault="00AB61E9" w:rsidP="00F974C9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Чесменского сельского поселения Бобровского муниципального района Воронежской области»</w:t>
      </w:r>
    </w:p>
    <w:p w:rsidR="00AB61E9" w:rsidRPr="00FA7F07" w:rsidRDefault="00AB61E9" w:rsidP="00F974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04.03</w:t>
      </w:r>
      <w:r w:rsidRPr="00FA7F07">
        <w:rPr>
          <w:sz w:val="28"/>
          <w:szCs w:val="28"/>
        </w:rPr>
        <w:t xml:space="preserve">.2020 г.              </w:t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  <w:r w:rsidRPr="00FA7F07">
        <w:rPr>
          <w:sz w:val="28"/>
          <w:szCs w:val="28"/>
        </w:rPr>
        <w:tab/>
      </w:r>
    </w:p>
    <w:p w:rsidR="00AB61E9" w:rsidRDefault="00AB61E9" w:rsidP="00F974C9">
      <w:pPr>
        <w:jc w:val="both"/>
        <w:rPr>
          <w:sz w:val="28"/>
          <w:szCs w:val="28"/>
        </w:rPr>
      </w:pPr>
    </w:p>
    <w:p w:rsidR="00AB61E9" w:rsidRDefault="00AB61E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администрация Чесменского сельского поселения Бобровского  муниципального района Воронежской области.</w:t>
      </w:r>
    </w:p>
    <w:p w:rsidR="00AB61E9" w:rsidRDefault="00AB61E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администрация Чесменского сельского поселения,  Воронежская область, Бобровский район, село Чесменка, улица Спартака, дом 1.</w:t>
      </w:r>
    </w:p>
    <w:p w:rsidR="00AB61E9" w:rsidRDefault="00AB61E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04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</w:p>
    <w:p w:rsidR="00AB61E9" w:rsidRPr="00AB2EE0" w:rsidRDefault="00AB61E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10 час. 00 мин.</w:t>
      </w:r>
    </w:p>
    <w:p w:rsidR="00AB61E9" w:rsidRDefault="00AB61E9" w:rsidP="00F974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Председательствующий на публичных слушаниях:</w:t>
      </w:r>
      <w:r>
        <w:rPr>
          <w:sz w:val="28"/>
          <w:szCs w:val="28"/>
        </w:rPr>
        <w:t xml:space="preserve"> Бондарчук Людмила Николаевна, глава Чесменского сельского поселения Бобровского  муниципального района Воронежской области.</w:t>
      </w:r>
    </w:p>
    <w:p w:rsidR="00AB61E9" w:rsidRDefault="00AB61E9" w:rsidP="00F974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Секретарь публичных слушаний:</w:t>
      </w:r>
      <w:r>
        <w:rPr>
          <w:b/>
          <w:sz w:val="28"/>
          <w:szCs w:val="28"/>
        </w:rPr>
        <w:t xml:space="preserve"> </w:t>
      </w:r>
      <w:r w:rsidRPr="00BE690A">
        <w:rPr>
          <w:sz w:val="28"/>
          <w:szCs w:val="28"/>
        </w:rPr>
        <w:t>Курбанова Татьяна Олеговна</w:t>
      </w:r>
      <w:r w:rsidRPr="00AB2EE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специалист</w:t>
      </w:r>
      <w:r w:rsidRPr="0093451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Чесменского сельского поселения Бобровского  муниципального района Воронежской области.</w:t>
      </w:r>
    </w:p>
    <w:p w:rsidR="00AB61E9" w:rsidRDefault="00AB61E9" w:rsidP="00F974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Бондарчук Людмила Николаевна</w:t>
      </w:r>
      <w:r>
        <w:rPr>
          <w:sz w:val="28"/>
          <w:szCs w:val="28"/>
        </w:rPr>
        <w:t>, глава Чесменского сельского поселения Бобровского  муниципального района Воронежской области.</w:t>
      </w:r>
    </w:p>
    <w:p w:rsidR="00AB61E9" w:rsidRPr="00ED799C" w:rsidRDefault="00AB61E9" w:rsidP="00F974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>
        <w:rPr>
          <w:sz w:val="28"/>
          <w:szCs w:val="28"/>
        </w:rPr>
        <w:t>20 участников публичных слушаний (список прилагается).</w:t>
      </w:r>
    </w:p>
    <w:p w:rsidR="00AB61E9" w:rsidRPr="0052705D" w:rsidRDefault="00AB61E9" w:rsidP="00F974C9">
      <w:pPr>
        <w:pStyle w:val="BodyText"/>
        <w:spacing w:line="276" w:lineRule="auto"/>
        <w:ind w:left="-426" w:firstLine="1135"/>
        <w:rPr>
          <w:b/>
          <w:sz w:val="28"/>
          <w:szCs w:val="28"/>
        </w:rPr>
      </w:pPr>
      <w:r w:rsidRPr="0052705D">
        <w:rPr>
          <w:b/>
          <w:sz w:val="28"/>
          <w:szCs w:val="28"/>
        </w:rPr>
        <w:t>Оповещение о проведении публичных слушаний по проекту:</w:t>
      </w:r>
    </w:p>
    <w:p w:rsidR="00AB61E9" w:rsidRDefault="00AB61E9" w:rsidP="00F974C9">
      <w:pPr>
        <w:pStyle w:val="BodyText"/>
        <w:spacing w:line="276" w:lineRule="auto"/>
        <w:ind w:left="-426" w:firstLine="1135"/>
        <w:rPr>
          <w:sz w:val="28"/>
          <w:szCs w:val="28"/>
        </w:rPr>
      </w:pPr>
      <w:r w:rsidRPr="0052705D">
        <w:rPr>
          <w:sz w:val="28"/>
          <w:szCs w:val="28"/>
        </w:rPr>
        <w:t xml:space="preserve">Обнародовано 03 февраля </w:t>
      </w:r>
      <w:smartTag w:uri="urn:schemas-microsoft-com:office:smarttags" w:element="metricconverter">
        <w:smartTagPr>
          <w:attr w:name="ProductID" w:val="2020 г"/>
        </w:smartTagPr>
        <w:r w:rsidRPr="0052705D">
          <w:rPr>
            <w:sz w:val="28"/>
            <w:szCs w:val="28"/>
          </w:rPr>
          <w:t>2020 г</w:t>
        </w:r>
      </w:smartTag>
      <w:r w:rsidRPr="0052705D">
        <w:rPr>
          <w:sz w:val="28"/>
          <w:szCs w:val="28"/>
        </w:rPr>
        <w:t xml:space="preserve">. на стендах в зданиях МКОУ Чесменская СОШ по адресу:  с. Чесменка ул. Советская  д. 66;  администрации Чесменского сельского поселения по адресу: с. Чесменка  ул. Спартака  д.1, филиал сбербанка с.Чесменка по адресу: с. Чесменка ул. Советская д.66;, и размещено 03 февраля </w:t>
      </w:r>
      <w:smartTag w:uri="urn:schemas-microsoft-com:office:smarttags" w:element="metricconverter">
        <w:smartTagPr>
          <w:attr w:name="ProductID" w:val="2020 г"/>
        </w:smartTagPr>
        <w:r w:rsidRPr="0052705D">
          <w:rPr>
            <w:sz w:val="28"/>
            <w:szCs w:val="28"/>
          </w:rPr>
          <w:t>2020 г</w:t>
        </w:r>
      </w:smartTag>
      <w:r w:rsidRPr="0052705D">
        <w:rPr>
          <w:sz w:val="28"/>
          <w:szCs w:val="28"/>
        </w:rPr>
        <w:t>. на официальном сайте администрации Чесменского сельского поселения Бобровского  муниципального района</w:t>
      </w:r>
      <w:r>
        <w:rPr>
          <w:sz w:val="28"/>
          <w:szCs w:val="28"/>
        </w:rPr>
        <w:t xml:space="preserve"> Воронежской области: </w:t>
      </w:r>
      <w:hyperlink r:id="rId5" w:history="1">
        <w:r w:rsidRPr="0097347E">
          <w:rPr>
            <w:rStyle w:val="Hyperlink"/>
            <w:sz w:val="28"/>
            <w:szCs w:val="28"/>
          </w:rPr>
          <w:t>http://adm-bobrov.ru/chesmenka/</w:t>
        </w:r>
      </w:hyperlink>
      <w:r>
        <w:rPr>
          <w:sz w:val="28"/>
          <w:szCs w:val="28"/>
        </w:rPr>
        <w:t>.</w:t>
      </w:r>
    </w:p>
    <w:p w:rsidR="00AB61E9" w:rsidRDefault="00AB61E9" w:rsidP="00F974C9">
      <w:pPr>
        <w:pStyle w:val="BodyText"/>
        <w:spacing w:line="276" w:lineRule="auto"/>
        <w:ind w:left="-426" w:firstLine="1135"/>
        <w:rPr>
          <w:sz w:val="28"/>
          <w:szCs w:val="28"/>
        </w:rPr>
      </w:pPr>
      <w:r w:rsidRPr="00D61E7E">
        <w:rPr>
          <w:b/>
          <w:sz w:val="28"/>
          <w:szCs w:val="28"/>
        </w:rPr>
        <w:t xml:space="preserve">На период проведения публичных слушаний с </w:t>
      </w:r>
      <w:r>
        <w:rPr>
          <w:b/>
          <w:sz w:val="28"/>
          <w:szCs w:val="28"/>
        </w:rPr>
        <w:t xml:space="preserve">03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</w:t>
        </w:r>
        <w:r w:rsidRPr="00D61E7E">
          <w:rPr>
            <w:b/>
            <w:sz w:val="28"/>
            <w:szCs w:val="28"/>
          </w:rPr>
          <w:t xml:space="preserve"> г</w:t>
        </w:r>
      </w:smartTag>
      <w:r w:rsidRPr="00D61E7E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 xml:space="preserve">04 марта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</w:t>
        </w:r>
        <w:r w:rsidRPr="00D61E7E">
          <w:rPr>
            <w:b/>
            <w:sz w:val="28"/>
            <w:szCs w:val="28"/>
          </w:rPr>
          <w:t xml:space="preserve"> г</w:t>
        </w:r>
      </w:smartTag>
      <w:r w:rsidRPr="00D61E7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с. Чесменка, ул. Спартака, 1  (здание администрации).</w:t>
      </w:r>
    </w:p>
    <w:p w:rsidR="00AB61E9" w:rsidRPr="00AB09B3" w:rsidRDefault="00AB61E9" w:rsidP="00F974C9">
      <w:pPr>
        <w:pStyle w:val="BodyText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B61E9" w:rsidRPr="004C6B00" w:rsidRDefault="00AB61E9" w:rsidP="004C6B00">
      <w:pPr>
        <w:pStyle w:val="BodyText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AB61E9" w:rsidRDefault="00AB61E9" w:rsidP="00EA163A">
      <w:pPr>
        <w:pStyle w:val="BodyText"/>
        <w:spacing w:line="276" w:lineRule="auto"/>
        <w:ind w:left="-426" w:firstLine="1135"/>
        <w:rPr>
          <w:sz w:val="28"/>
          <w:szCs w:val="28"/>
        </w:rPr>
      </w:pPr>
    </w:p>
    <w:p w:rsidR="00AB61E9" w:rsidRDefault="00AB61E9" w:rsidP="004C6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 Л.Н. Бондарчук -</w:t>
      </w:r>
      <w:r w:rsidRPr="00AA2C41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.</w:t>
      </w:r>
    </w:p>
    <w:p w:rsidR="00AB61E9" w:rsidRDefault="00AB61E9" w:rsidP="0048586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</w:p>
    <w:p w:rsidR="00AB61E9" w:rsidRDefault="00AB61E9" w:rsidP="00EA163A">
      <w:pPr>
        <w:pStyle w:val="BodyTextIndent2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>
        <w:rPr>
          <w:b/>
          <w:sz w:val="28"/>
          <w:szCs w:val="28"/>
        </w:rPr>
        <w:t>роведения публичных слушаний с 03.02.2020</w:t>
      </w:r>
      <w:r w:rsidRPr="00D61E7E">
        <w:rPr>
          <w:b/>
          <w:sz w:val="28"/>
          <w:szCs w:val="28"/>
        </w:rPr>
        <w:t xml:space="preserve"> г. по </w:t>
      </w:r>
      <w:r>
        <w:rPr>
          <w:b/>
          <w:sz w:val="28"/>
          <w:szCs w:val="28"/>
        </w:rPr>
        <w:t>04.03.2020</w:t>
      </w:r>
      <w:r w:rsidRPr="00D61E7E">
        <w:rPr>
          <w:b/>
          <w:sz w:val="28"/>
          <w:szCs w:val="28"/>
        </w:rPr>
        <w:t xml:space="preserve"> г.</w:t>
      </w:r>
      <w:r w:rsidRPr="008666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адрес администрации Чесменского сельского поселения Бобровского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AB61E9" w:rsidRPr="0086661A" w:rsidRDefault="00AB61E9" w:rsidP="00EA163A">
      <w:pPr>
        <w:pStyle w:val="BodyTextIndent2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AB61E9" w:rsidRDefault="00AB61E9" w:rsidP="000C3A74">
      <w:pPr>
        <w:pStyle w:val="BodyTextIndent2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AB61E9" w:rsidRDefault="00AB61E9" w:rsidP="000C3A74">
      <w:pPr>
        <w:pStyle w:val="BodyTextIndent2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B61E9" w:rsidRDefault="00AB61E9" w:rsidP="000C3A74">
      <w:pPr>
        <w:pStyle w:val="BodyTextIndent2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AB61E9" w:rsidRPr="0086661A" w:rsidRDefault="00AB61E9" w:rsidP="000C3A74">
      <w:pPr>
        <w:pStyle w:val="BodyTextIndent2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период проведения публичных слушаний в адрес администрации Чесменского сельского поселения Бобровского муниципального района Воронежской области предложений и замечаний в письменной форме не поступило.</w:t>
      </w:r>
    </w:p>
    <w:p w:rsidR="00AB61E9" w:rsidRPr="009D17AF" w:rsidRDefault="00AB61E9" w:rsidP="00B41868">
      <w:pPr>
        <w:pStyle w:val="BodyTextIndent2"/>
        <w:spacing w:line="276" w:lineRule="auto"/>
        <w:ind w:left="0"/>
        <w:rPr>
          <w:sz w:val="28"/>
          <w:szCs w:val="28"/>
        </w:rPr>
      </w:pPr>
    </w:p>
    <w:p w:rsidR="00AB61E9" w:rsidRDefault="00AB61E9" w:rsidP="00B41868">
      <w:pPr>
        <w:pStyle w:val="BodyTextIndent2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Голосовали: «за» - 20 чел.; «против» – нет, «воздержались» - нет.</w:t>
      </w:r>
    </w:p>
    <w:p w:rsidR="00AB61E9" w:rsidRDefault="00AB61E9" w:rsidP="006B3A3E">
      <w:pPr>
        <w:pStyle w:val="BodyTextIndent2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B61E9" w:rsidRDefault="00AB61E9" w:rsidP="006B3A3E">
      <w:pPr>
        <w:pStyle w:val="BodyTextIndent2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B61E9" w:rsidRDefault="00AB61E9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Чесменского сельского поселения Бобровского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AB61E9" w:rsidRPr="00BB11BD" w:rsidRDefault="00AB61E9" w:rsidP="00BB11BD">
      <w:pPr>
        <w:pStyle w:val="BodyTextIndent2"/>
        <w:ind w:left="0" w:firstLine="360"/>
        <w:rPr>
          <w:sz w:val="28"/>
          <w:szCs w:val="28"/>
        </w:rPr>
      </w:pPr>
    </w:p>
    <w:p w:rsidR="00AB61E9" w:rsidRDefault="00AB61E9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Бондарчук</w:t>
      </w:r>
    </w:p>
    <w:p w:rsidR="00AB61E9" w:rsidRDefault="00AB61E9" w:rsidP="005D4E90">
      <w:pPr>
        <w:ind w:left="-426"/>
        <w:jc w:val="both"/>
        <w:rPr>
          <w:b/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Т.О. Курбанова</w:t>
      </w:r>
    </w:p>
    <w:p w:rsidR="00AB61E9" w:rsidRPr="009D17AF" w:rsidRDefault="00AB61E9" w:rsidP="00164B64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</w:p>
    <w:p w:rsidR="00AB61E9" w:rsidRPr="009D17AF" w:rsidRDefault="00AB61E9" w:rsidP="0016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Чесменского</w:t>
      </w:r>
      <w:r w:rsidRPr="00DE7E9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Бобровского 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AB61E9" w:rsidRDefault="00AB61E9" w:rsidP="00164B64">
      <w:pPr>
        <w:jc w:val="both"/>
        <w:rPr>
          <w:b/>
          <w:sz w:val="28"/>
          <w:szCs w:val="28"/>
        </w:rPr>
      </w:pPr>
    </w:p>
    <w:p w:rsidR="00AB61E9" w:rsidRPr="009D17AF" w:rsidRDefault="00AB61E9" w:rsidP="00164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04 марта 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</w:t>
        </w:r>
        <w:r w:rsidRPr="009D17AF">
          <w:rPr>
            <w:b/>
            <w:sz w:val="28"/>
            <w:szCs w:val="28"/>
          </w:rPr>
          <w:t xml:space="preserve"> г</w:t>
        </w:r>
      </w:smartTag>
      <w:r w:rsidRPr="009D17AF">
        <w:rPr>
          <w:b/>
          <w:sz w:val="28"/>
          <w:szCs w:val="28"/>
        </w:rPr>
        <w:t>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AB61E9" w:rsidRDefault="00AB61E9" w:rsidP="00164B64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04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в 10.00 часов по адресу: администрация Чесменского сельского поселения,  Воронежская область, Бобровский район, село Чесменка, улица Спартака, дом 1.</w:t>
      </w:r>
    </w:p>
    <w:p w:rsidR="00AB61E9" w:rsidRDefault="00AB61E9" w:rsidP="00164B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20 участников.</w:t>
      </w:r>
    </w:p>
    <w:p w:rsidR="00AB61E9" w:rsidRDefault="00AB61E9" w:rsidP="00BD6D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04 марта</w:t>
      </w:r>
      <w:r w:rsidRPr="00745B5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45B5F">
          <w:rPr>
            <w:sz w:val="28"/>
            <w:szCs w:val="28"/>
          </w:rPr>
          <w:t>2020 г</w:t>
        </w:r>
      </w:smartTag>
      <w:r w:rsidRPr="00745B5F">
        <w:rPr>
          <w:sz w:val="28"/>
          <w:szCs w:val="28"/>
        </w:rPr>
        <w:t>.</w:t>
      </w:r>
    </w:p>
    <w:p w:rsidR="00AB61E9" w:rsidRPr="00BD6D8E" w:rsidRDefault="00AB61E9" w:rsidP="00BD6D8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AB61E9" w:rsidRDefault="00AB61E9" w:rsidP="00164B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AB61E9" w:rsidRDefault="00AB61E9" w:rsidP="00164B6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AB61E9" w:rsidRPr="007C2746" w:rsidRDefault="00AB61E9" w:rsidP="00164B6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Чесменского 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AB61E9" w:rsidRPr="00423248" w:rsidRDefault="00AB61E9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</w:t>
      </w:r>
      <w:r w:rsidRPr="009C4319">
        <w:rPr>
          <w:bCs/>
          <w:sz w:val="28"/>
          <w:szCs w:val="28"/>
        </w:rPr>
        <w:t>статьей 46</w:t>
      </w:r>
      <w:r>
        <w:rPr>
          <w:bCs/>
          <w:sz w:val="28"/>
          <w:szCs w:val="28"/>
        </w:rPr>
        <w:t xml:space="preserve"> </w:t>
      </w:r>
      <w:r w:rsidRPr="009C4319">
        <w:rPr>
          <w:bCs/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Чесменского сельского поселения Бобровского муниципального района Воронежской области и размещению на официальном сайте администрации Чесменского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AB61E9" w:rsidRPr="00423248" w:rsidRDefault="00AB61E9" w:rsidP="00EA163A">
      <w:pPr>
        <w:spacing w:line="276" w:lineRule="auto"/>
        <w:jc w:val="both"/>
        <w:rPr>
          <w:sz w:val="28"/>
          <w:szCs w:val="28"/>
        </w:rPr>
      </w:pPr>
    </w:p>
    <w:p w:rsidR="00AB61E9" w:rsidRPr="009D17AF" w:rsidRDefault="00AB61E9">
      <w:pPr>
        <w:jc w:val="both"/>
      </w:pPr>
      <w:r w:rsidRPr="00423248">
        <w:rPr>
          <w:sz w:val="28"/>
          <w:szCs w:val="28"/>
        </w:rPr>
        <w:tab/>
      </w:r>
    </w:p>
    <w:p w:rsidR="00AB61E9" w:rsidRPr="009D17AF" w:rsidRDefault="00AB61E9">
      <w:pPr>
        <w:jc w:val="both"/>
      </w:pPr>
    </w:p>
    <w:p w:rsidR="00AB61E9" w:rsidRDefault="00AB61E9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Бондарчук</w:t>
      </w:r>
    </w:p>
    <w:p w:rsidR="00AB61E9" w:rsidRDefault="00AB61E9" w:rsidP="00CF616A">
      <w:pPr>
        <w:jc w:val="both"/>
        <w:rPr>
          <w:sz w:val="28"/>
          <w:szCs w:val="28"/>
        </w:rPr>
      </w:pPr>
    </w:p>
    <w:p w:rsidR="00AB61E9" w:rsidRDefault="00AB61E9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Т.О. Курбанова</w:t>
      </w:r>
    </w:p>
    <w:p w:rsidR="00AB61E9" w:rsidRDefault="00AB61E9" w:rsidP="00CF616A">
      <w:pPr>
        <w:jc w:val="both"/>
        <w:rPr>
          <w:sz w:val="28"/>
          <w:szCs w:val="28"/>
        </w:rPr>
      </w:pPr>
    </w:p>
    <w:p w:rsidR="00AB61E9" w:rsidRDefault="00AB61E9" w:rsidP="00CF616A">
      <w:pPr>
        <w:jc w:val="both"/>
        <w:rPr>
          <w:sz w:val="28"/>
          <w:szCs w:val="28"/>
        </w:rPr>
      </w:pPr>
    </w:p>
    <w:p w:rsidR="00AB61E9" w:rsidRDefault="00AB61E9" w:rsidP="00CF616A">
      <w:pPr>
        <w:jc w:val="both"/>
        <w:rPr>
          <w:sz w:val="28"/>
          <w:szCs w:val="28"/>
        </w:rPr>
      </w:pPr>
      <w:bookmarkStart w:id="0" w:name="_GoBack"/>
      <w:bookmarkEnd w:id="0"/>
    </w:p>
    <w:p w:rsidR="00AB61E9" w:rsidRDefault="00AB61E9" w:rsidP="005D4E90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-45pt;width:321.6pt;height:198pt;z-index:251658240" filled="f" stroked="f">
            <v:textbox style="mso-next-textbox:#_x0000_s1026">
              <w:txbxContent>
                <w:p w:rsidR="00AB61E9" w:rsidRDefault="00AB61E9" w:rsidP="0025223A">
                  <w:pPr>
                    <w:jc w:val="center"/>
                    <w:rPr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Приложение</w:t>
                  </w:r>
                </w:p>
                <w:p w:rsidR="00AB61E9" w:rsidRPr="00EA163A" w:rsidRDefault="00AB61E9" w:rsidP="0025223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к протоколу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A163A">
                    <w:rPr>
                      <w:bCs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AB61E9" w:rsidRPr="00EA163A" w:rsidRDefault="00AB61E9" w:rsidP="002522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Приказа департамента архитектуры</w:t>
                  </w:r>
                </w:p>
                <w:p w:rsidR="00AB61E9" w:rsidRPr="00EA163A" w:rsidRDefault="00AB61E9" w:rsidP="002522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и градостроительства Воронежской</w:t>
                  </w:r>
                </w:p>
                <w:p w:rsidR="00AB61E9" w:rsidRDefault="00AB61E9" w:rsidP="002522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области «</w:t>
                  </w:r>
                  <w:r>
                    <w:rPr>
                      <w:sz w:val="28"/>
                      <w:szCs w:val="28"/>
                    </w:rPr>
                    <w:t>Об утверждении правил землепользования и застройки Чесменского сельского поселения Бобровского муниципального района Воронежской области</w:t>
                  </w:r>
                  <w:r w:rsidRPr="00EA163A"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AB61E9" w:rsidRPr="00EA163A" w:rsidRDefault="00AB61E9" w:rsidP="0025223A">
                  <w:pPr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>от 04.03.2020г.</w:t>
                  </w:r>
                </w:p>
              </w:txbxContent>
            </v:textbox>
          </v:shape>
        </w:pict>
      </w: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Default="00AB61E9" w:rsidP="00EA163A">
      <w:pPr>
        <w:jc w:val="right"/>
        <w:rPr>
          <w:sz w:val="28"/>
          <w:szCs w:val="28"/>
        </w:rPr>
      </w:pPr>
    </w:p>
    <w:p w:rsidR="00AB61E9" w:rsidRPr="0025223A" w:rsidRDefault="00AB61E9" w:rsidP="0025223A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tbl>
      <w:tblPr>
        <w:tblpPr w:leftFromText="180" w:rightFromText="180" w:vertAnchor="text" w:horzAnchor="margin" w:tblpXSpec="center" w:tblpY="533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114"/>
        <w:gridCol w:w="1309"/>
        <w:gridCol w:w="3875"/>
      </w:tblGrid>
      <w:tr w:rsidR="00AB61E9" w:rsidRPr="00CA037B" w:rsidTr="00C13F7D"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№ п/п</w:t>
            </w:r>
          </w:p>
        </w:tc>
        <w:tc>
          <w:tcPr>
            <w:tcW w:w="4114" w:type="dxa"/>
          </w:tcPr>
          <w:p w:rsidR="00AB61E9" w:rsidRPr="00CA037B" w:rsidRDefault="00AB61E9" w:rsidP="00C13F7D">
            <w:pPr>
              <w:jc w:val="center"/>
            </w:pPr>
            <w:r w:rsidRPr="00CA037B">
              <w:t>Ф.И.О.</w:t>
            </w:r>
          </w:p>
        </w:tc>
        <w:tc>
          <w:tcPr>
            <w:tcW w:w="1309" w:type="dxa"/>
          </w:tcPr>
          <w:p w:rsidR="00AB61E9" w:rsidRPr="00CA037B" w:rsidRDefault="00AB61E9" w:rsidP="00C13F7D">
            <w:pPr>
              <w:jc w:val="center"/>
            </w:pPr>
            <w:r w:rsidRPr="00CA037B">
              <w:t xml:space="preserve">Год </w:t>
            </w:r>
          </w:p>
          <w:p w:rsidR="00AB61E9" w:rsidRPr="00CA037B" w:rsidRDefault="00AB61E9" w:rsidP="00C13F7D">
            <w:pPr>
              <w:jc w:val="center"/>
            </w:pPr>
            <w:r w:rsidRPr="00CA037B">
              <w:t>рождения</w:t>
            </w:r>
          </w:p>
        </w:tc>
        <w:tc>
          <w:tcPr>
            <w:tcW w:w="3875" w:type="dxa"/>
          </w:tcPr>
          <w:p w:rsidR="00AB61E9" w:rsidRPr="00CA037B" w:rsidRDefault="00AB61E9" w:rsidP="00C13F7D">
            <w:pPr>
              <w:jc w:val="center"/>
            </w:pPr>
            <w:r w:rsidRPr="00CA037B">
              <w:t>Адрес места жительства</w:t>
            </w:r>
          </w:p>
        </w:tc>
      </w:tr>
      <w:tr w:rsidR="00AB61E9" w:rsidRPr="00CA037B" w:rsidTr="00C13F7D">
        <w:trPr>
          <w:trHeight w:val="323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Бондарчук Людмила Николаевна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1975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 xml:space="preserve">с. Чесменка, ул. Комсомольская, д. 11А кв. 2 </w:t>
            </w:r>
          </w:p>
        </w:tc>
      </w:tr>
      <w:tr w:rsidR="00AB61E9" w:rsidRPr="00CA037B" w:rsidTr="00C13F7D">
        <w:trPr>
          <w:trHeight w:val="347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2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Курбанова Татьяна Олеговна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1988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Комсомольская, д. 5</w:t>
            </w:r>
          </w:p>
        </w:tc>
      </w:tr>
      <w:tr w:rsidR="00AB61E9" w:rsidRPr="00CA037B" w:rsidTr="00C13F7D">
        <w:trPr>
          <w:trHeight w:val="357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3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Образцова Людмила Анатольевна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1970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Комсомольская, д. 6 кв. 1</w:t>
            </w:r>
          </w:p>
        </w:tc>
      </w:tr>
      <w:tr w:rsidR="00AB61E9" w:rsidRPr="00CA037B" w:rsidTr="00C13F7D">
        <w:trPr>
          <w:trHeight w:val="340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4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Петров Николай Николаевич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1953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Конезавод 20, д. 1 кв. 1</w:t>
            </w:r>
          </w:p>
        </w:tc>
      </w:tr>
      <w:tr w:rsidR="00AB61E9" w:rsidRPr="00CA037B" w:rsidTr="00C13F7D">
        <w:trPr>
          <w:trHeight w:val="356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7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Солдатова Наталья Филипповна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1967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 Комсомольская, д. 1А, кв. 1.</w:t>
            </w:r>
          </w:p>
        </w:tc>
      </w:tr>
      <w:tr w:rsidR="00AB61E9" w:rsidRPr="00CA037B" w:rsidTr="00C13F7D">
        <w:trPr>
          <w:trHeight w:val="351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8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Самодуров Николай Иванович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1967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Конезавод 20, д. 1 кв. 2</w:t>
            </w:r>
          </w:p>
        </w:tc>
      </w:tr>
      <w:tr w:rsidR="00AB61E9" w:rsidRPr="00CA037B" w:rsidTr="00C13F7D">
        <w:trPr>
          <w:trHeight w:val="347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9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Мухин Александр Семенович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1954</w:t>
            </w:r>
          </w:p>
        </w:tc>
        <w:tc>
          <w:tcPr>
            <w:tcW w:w="3875" w:type="dxa"/>
          </w:tcPr>
          <w:p w:rsidR="00AB61E9" w:rsidRPr="00CA037B" w:rsidRDefault="00AB61E9" w:rsidP="00CA037B">
            <w:r w:rsidRPr="00CA037B">
              <w:t>с. Чесменка, ул. Спартака д. 130 кв. 2</w:t>
            </w:r>
          </w:p>
        </w:tc>
      </w:tr>
      <w:tr w:rsidR="00AB61E9" w:rsidRPr="00CA037B" w:rsidTr="00C13F7D">
        <w:trPr>
          <w:trHeight w:val="367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11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Щеблыкин Николай Александрович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1959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Конезавод 20, д. 24 кв. 1</w:t>
            </w:r>
          </w:p>
        </w:tc>
      </w:tr>
      <w:tr w:rsidR="00AB61E9" w:rsidRPr="00CA037B" w:rsidTr="00C13F7D">
        <w:trPr>
          <w:trHeight w:val="350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12</w:t>
            </w:r>
          </w:p>
        </w:tc>
        <w:tc>
          <w:tcPr>
            <w:tcW w:w="4114" w:type="dxa"/>
          </w:tcPr>
          <w:p w:rsidR="00AB61E9" w:rsidRPr="00CA037B" w:rsidRDefault="00AB61E9" w:rsidP="004B33FB">
            <w:pPr>
              <w:rPr>
                <w:lang w:eastAsia="en-US"/>
              </w:rPr>
            </w:pPr>
            <w:r w:rsidRPr="00CA037B">
              <w:rPr>
                <w:lang w:eastAsia="en-US"/>
              </w:rPr>
              <w:t>Лисицын Дмитрий Вячеславович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  <w:rPr>
                <w:lang w:eastAsia="en-US"/>
              </w:rPr>
            </w:pPr>
            <w:r w:rsidRPr="00CA037B">
              <w:rPr>
                <w:lang w:eastAsia="en-US"/>
              </w:rPr>
              <w:t>1990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Комсомольская, д. 11А кв. 1</w:t>
            </w:r>
          </w:p>
        </w:tc>
      </w:tr>
      <w:tr w:rsidR="00AB61E9" w:rsidRPr="00CA037B" w:rsidTr="00C13F7D">
        <w:trPr>
          <w:trHeight w:val="345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13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 xml:space="preserve">Журихина Тамара Васильевна 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1964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Комсомольская, д. 5А</w:t>
            </w:r>
          </w:p>
        </w:tc>
      </w:tr>
      <w:tr w:rsidR="00AB61E9" w:rsidRPr="00CA037B" w:rsidTr="00C13F7D">
        <w:trPr>
          <w:trHeight w:val="341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14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Полуэктова Ирина Дмитриевна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1984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Спартака, д. 80</w:t>
            </w:r>
          </w:p>
        </w:tc>
      </w:tr>
      <w:tr w:rsidR="00AB61E9" w:rsidRPr="00CA037B" w:rsidTr="00C13F7D">
        <w:trPr>
          <w:trHeight w:val="366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15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Березина Антонина Константиновна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1949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Красная Звезда, д. 1 кв. 1</w:t>
            </w:r>
          </w:p>
        </w:tc>
      </w:tr>
      <w:tr w:rsidR="00AB61E9" w:rsidRPr="00CA037B" w:rsidTr="00C13F7D">
        <w:trPr>
          <w:trHeight w:val="333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16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Малчевская Любовь Георгиевна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1959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Конезавод 20, д. 26 кв. 2</w:t>
            </w:r>
          </w:p>
        </w:tc>
      </w:tr>
      <w:tr w:rsidR="00AB61E9" w:rsidRPr="00CA037B" w:rsidTr="00C13F7D">
        <w:trPr>
          <w:trHeight w:val="357"/>
        </w:trPr>
        <w:tc>
          <w:tcPr>
            <w:tcW w:w="561" w:type="dxa"/>
          </w:tcPr>
          <w:p w:rsidR="00AB61E9" w:rsidRPr="00CA037B" w:rsidRDefault="00AB61E9" w:rsidP="00C13F7D">
            <w:pPr>
              <w:jc w:val="center"/>
            </w:pPr>
            <w:r w:rsidRPr="00CA037B">
              <w:t>17</w:t>
            </w:r>
          </w:p>
        </w:tc>
        <w:tc>
          <w:tcPr>
            <w:tcW w:w="4114" w:type="dxa"/>
          </w:tcPr>
          <w:p w:rsidR="00AB61E9" w:rsidRPr="00CA037B" w:rsidRDefault="00AB61E9" w:rsidP="00C13F7D">
            <w:r w:rsidRPr="00CA037B">
              <w:t>Дубровина Оксана Алексеевна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1977</w:t>
            </w:r>
          </w:p>
        </w:tc>
        <w:tc>
          <w:tcPr>
            <w:tcW w:w="3875" w:type="dxa"/>
          </w:tcPr>
          <w:p w:rsidR="00AB61E9" w:rsidRPr="00CA037B" w:rsidRDefault="00AB61E9" w:rsidP="00C13F7D">
            <w:r w:rsidRPr="00CA037B">
              <w:t>с. Чесменка, ул. Конезавод 20, д. 10 кв. 2</w:t>
            </w:r>
          </w:p>
        </w:tc>
      </w:tr>
      <w:tr w:rsidR="00AB61E9" w:rsidRPr="00CA037B" w:rsidTr="00C13F7D">
        <w:trPr>
          <w:trHeight w:val="357"/>
        </w:trPr>
        <w:tc>
          <w:tcPr>
            <w:tcW w:w="561" w:type="dxa"/>
          </w:tcPr>
          <w:p w:rsidR="00AB61E9" w:rsidRPr="00CA037B" w:rsidRDefault="00AB61E9" w:rsidP="00CA037B">
            <w:pPr>
              <w:jc w:val="center"/>
            </w:pPr>
            <w:r w:rsidRPr="00CA037B">
              <w:t>18</w:t>
            </w:r>
          </w:p>
        </w:tc>
        <w:tc>
          <w:tcPr>
            <w:tcW w:w="4114" w:type="dxa"/>
          </w:tcPr>
          <w:p w:rsidR="00AB61E9" w:rsidRPr="00CA037B" w:rsidRDefault="00AB61E9" w:rsidP="00CA037B">
            <w:r w:rsidRPr="00CA037B">
              <w:t>Ильичева Наталья Константиновна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1956</w:t>
            </w:r>
          </w:p>
        </w:tc>
        <w:tc>
          <w:tcPr>
            <w:tcW w:w="3875" w:type="dxa"/>
          </w:tcPr>
          <w:p w:rsidR="00AB61E9" w:rsidRPr="00CA037B" w:rsidRDefault="00AB61E9" w:rsidP="00CA037B">
            <w:r w:rsidRPr="00CA037B">
              <w:t>с. Чесменка, ул. Конезавод 20, д. 10 кв. 2</w:t>
            </w:r>
          </w:p>
        </w:tc>
      </w:tr>
      <w:tr w:rsidR="00AB61E9" w:rsidRPr="00CA037B" w:rsidTr="00C13F7D">
        <w:trPr>
          <w:trHeight w:val="357"/>
        </w:trPr>
        <w:tc>
          <w:tcPr>
            <w:tcW w:w="561" w:type="dxa"/>
          </w:tcPr>
          <w:p w:rsidR="00AB61E9" w:rsidRPr="00CA037B" w:rsidRDefault="00AB61E9" w:rsidP="00CA037B">
            <w:pPr>
              <w:jc w:val="center"/>
            </w:pPr>
            <w:r w:rsidRPr="00CA037B">
              <w:t>19</w:t>
            </w:r>
          </w:p>
        </w:tc>
        <w:tc>
          <w:tcPr>
            <w:tcW w:w="4114" w:type="dxa"/>
          </w:tcPr>
          <w:p w:rsidR="00AB61E9" w:rsidRPr="00CA037B" w:rsidRDefault="00AB61E9" w:rsidP="00CA037B">
            <w:r w:rsidRPr="00CA037B">
              <w:t>Прозорова Раиса Дмитриевна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1949</w:t>
            </w:r>
          </w:p>
        </w:tc>
        <w:tc>
          <w:tcPr>
            <w:tcW w:w="3875" w:type="dxa"/>
          </w:tcPr>
          <w:p w:rsidR="00AB61E9" w:rsidRPr="00CA037B" w:rsidRDefault="00AB61E9" w:rsidP="00CA037B">
            <w:r w:rsidRPr="00CA037B">
              <w:t>с. Чесменка, ул. Спартака, д. 13 кв. 1</w:t>
            </w:r>
          </w:p>
        </w:tc>
      </w:tr>
      <w:tr w:rsidR="00AB61E9" w:rsidRPr="00CA037B" w:rsidTr="00C13F7D">
        <w:trPr>
          <w:trHeight w:val="357"/>
        </w:trPr>
        <w:tc>
          <w:tcPr>
            <w:tcW w:w="561" w:type="dxa"/>
          </w:tcPr>
          <w:p w:rsidR="00AB61E9" w:rsidRPr="00CA037B" w:rsidRDefault="00AB61E9" w:rsidP="00CA037B">
            <w:pPr>
              <w:jc w:val="center"/>
            </w:pPr>
            <w:r w:rsidRPr="00CA037B">
              <w:t>20</w:t>
            </w:r>
          </w:p>
        </w:tc>
        <w:tc>
          <w:tcPr>
            <w:tcW w:w="4114" w:type="dxa"/>
          </w:tcPr>
          <w:p w:rsidR="00AB61E9" w:rsidRPr="00CA037B" w:rsidRDefault="00AB61E9" w:rsidP="00CA037B">
            <w:r w:rsidRPr="00CA037B">
              <w:t>Лисицына Инна Вячеславовна</w:t>
            </w:r>
          </w:p>
        </w:tc>
        <w:tc>
          <w:tcPr>
            <w:tcW w:w="1309" w:type="dxa"/>
          </w:tcPr>
          <w:p w:rsidR="00AB61E9" w:rsidRPr="00CA037B" w:rsidRDefault="00AB61E9" w:rsidP="00CA037B">
            <w:pPr>
              <w:jc w:val="center"/>
            </w:pPr>
            <w:r w:rsidRPr="00CA037B">
              <w:t>1992</w:t>
            </w:r>
          </w:p>
        </w:tc>
        <w:tc>
          <w:tcPr>
            <w:tcW w:w="3875" w:type="dxa"/>
          </w:tcPr>
          <w:p w:rsidR="00AB61E9" w:rsidRPr="00CA037B" w:rsidRDefault="00AB61E9" w:rsidP="00CA037B">
            <w:r w:rsidRPr="00CA037B">
              <w:t>с. Чесменка, ул. Спартака, д. 33а</w:t>
            </w:r>
          </w:p>
        </w:tc>
      </w:tr>
    </w:tbl>
    <w:p w:rsidR="00AB61E9" w:rsidRPr="009D17AF" w:rsidRDefault="00AB61E9" w:rsidP="00A34BE3">
      <w:pPr>
        <w:jc w:val="both"/>
        <w:rPr>
          <w:sz w:val="28"/>
          <w:szCs w:val="28"/>
        </w:rPr>
      </w:pPr>
    </w:p>
    <w:sectPr w:rsidR="00AB61E9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03EEC"/>
    <w:rsid w:val="000069DD"/>
    <w:rsid w:val="00013E00"/>
    <w:rsid w:val="00020980"/>
    <w:rsid w:val="000224FA"/>
    <w:rsid w:val="00031623"/>
    <w:rsid w:val="00045202"/>
    <w:rsid w:val="0005451F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C0B1F"/>
    <w:rsid w:val="001E250D"/>
    <w:rsid w:val="001E66E7"/>
    <w:rsid w:val="001F4A58"/>
    <w:rsid w:val="00203133"/>
    <w:rsid w:val="002072FE"/>
    <w:rsid w:val="00207F21"/>
    <w:rsid w:val="00211363"/>
    <w:rsid w:val="00215464"/>
    <w:rsid w:val="0022030D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E3611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1FFB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33FB"/>
    <w:rsid w:val="004B5FCD"/>
    <w:rsid w:val="004C4314"/>
    <w:rsid w:val="004C6B00"/>
    <w:rsid w:val="004C73E6"/>
    <w:rsid w:val="004D576A"/>
    <w:rsid w:val="004E1BC2"/>
    <w:rsid w:val="004F0398"/>
    <w:rsid w:val="005225BF"/>
    <w:rsid w:val="0052705D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E90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64F10"/>
    <w:rsid w:val="006732AC"/>
    <w:rsid w:val="0068274A"/>
    <w:rsid w:val="006921C8"/>
    <w:rsid w:val="006B3A3E"/>
    <w:rsid w:val="006B4273"/>
    <w:rsid w:val="006C5F29"/>
    <w:rsid w:val="006C6A76"/>
    <w:rsid w:val="006D4A2C"/>
    <w:rsid w:val="006E64FF"/>
    <w:rsid w:val="0072017F"/>
    <w:rsid w:val="0073473C"/>
    <w:rsid w:val="00741684"/>
    <w:rsid w:val="00745B5F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2746"/>
    <w:rsid w:val="007C4D44"/>
    <w:rsid w:val="007D0AC2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01C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E8E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451F"/>
    <w:rsid w:val="009369BE"/>
    <w:rsid w:val="0094358F"/>
    <w:rsid w:val="00943876"/>
    <w:rsid w:val="00944412"/>
    <w:rsid w:val="009446E0"/>
    <w:rsid w:val="009546D6"/>
    <w:rsid w:val="0095710A"/>
    <w:rsid w:val="009648D3"/>
    <w:rsid w:val="0097347E"/>
    <w:rsid w:val="00985B3C"/>
    <w:rsid w:val="009863CB"/>
    <w:rsid w:val="00997065"/>
    <w:rsid w:val="009974FB"/>
    <w:rsid w:val="009A026C"/>
    <w:rsid w:val="009A3723"/>
    <w:rsid w:val="009A4698"/>
    <w:rsid w:val="009B4EAD"/>
    <w:rsid w:val="009B7E38"/>
    <w:rsid w:val="009C15F8"/>
    <w:rsid w:val="009C2257"/>
    <w:rsid w:val="009C31F0"/>
    <w:rsid w:val="009C4319"/>
    <w:rsid w:val="009C79A3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7E70"/>
    <w:rsid w:val="00AA2C41"/>
    <w:rsid w:val="00AB09B3"/>
    <w:rsid w:val="00AB15D6"/>
    <w:rsid w:val="00AB2EE0"/>
    <w:rsid w:val="00AB35FB"/>
    <w:rsid w:val="00AB46EC"/>
    <w:rsid w:val="00AB61E9"/>
    <w:rsid w:val="00AC59DD"/>
    <w:rsid w:val="00AD7DC9"/>
    <w:rsid w:val="00AE32BF"/>
    <w:rsid w:val="00AF7649"/>
    <w:rsid w:val="00B06CD1"/>
    <w:rsid w:val="00B131B3"/>
    <w:rsid w:val="00B20E70"/>
    <w:rsid w:val="00B22FE8"/>
    <w:rsid w:val="00B24F97"/>
    <w:rsid w:val="00B41868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D6D8E"/>
    <w:rsid w:val="00BD6F63"/>
    <w:rsid w:val="00BE3210"/>
    <w:rsid w:val="00BE6104"/>
    <w:rsid w:val="00BE690A"/>
    <w:rsid w:val="00BE69F9"/>
    <w:rsid w:val="00BF3984"/>
    <w:rsid w:val="00C13F7D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037B"/>
    <w:rsid w:val="00CA48B4"/>
    <w:rsid w:val="00CB0578"/>
    <w:rsid w:val="00CB089F"/>
    <w:rsid w:val="00CB195E"/>
    <w:rsid w:val="00CB5428"/>
    <w:rsid w:val="00CC3A6E"/>
    <w:rsid w:val="00CC6F8A"/>
    <w:rsid w:val="00CD0D93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0637"/>
    <w:rsid w:val="00DE3571"/>
    <w:rsid w:val="00DE7E99"/>
    <w:rsid w:val="00E0247C"/>
    <w:rsid w:val="00E126C5"/>
    <w:rsid w:val="00E16695"/>
    <w:rsid w:val="00E22264"/>
    <w:rsid w:val="00E37999"/>
    <w:rsid w:val="00E4187D"/>
    <w:rsid w:val="00E41FF7"/>
    <w:rsid w:val="00E43ED5"/>
    <w:rsid w:val="00E50686"/>
    <w:rsid w:val="00E571F9"/>
    <w:rsid w:val="00E726BD"/>
    <w:rsid w:val="00E816FB"/>
    <w:rsid w:val="00E85CBA"/>
    <w:rsid w:val="00E96F1A"/>
    <w:rsid w:val="00EA163A"/>
    <w:rsid w:val="00EA72BC"/>
    <w:rsid w:val="00EA7C08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30412"/>
    <w:rsid w:val="00F369BA"/>
    <w:rsid w:val="00F40A2C"/>
    <w:rsid w:val="00F423DB"/>
    <w:rsid w:val="00F44126"/>
    <w:rsid w:val="00F44D71"/>
    <w:rsid w:val="00F4586F"/>
    <w:rsid w:val="00F5127F"/>
    <w:rsid w:val="00F5234C"/>
    <w:rsid w:val="00F761FD"/>
    <w:rsid w:val="00F93AD4"/>
    <w:rsid w:val="00F974C9"/>
    <w:rsid w:val="00FA32E4"/>
    <w:rsid w:val="00FA4A42"/>
    <w:rsid w:val="00FA6251"/>
    <w:rsid w:val="00FA65A0"/>
    <w:rsid w:val="00FA7F07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bobrov.ru/chesm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4</Pages>
  <Words>1005</Words>
  <Characters>5730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Admin</cp:lastModifiedBy>
  <cp:revision>42</cp:revision>
  <cp:lastPrinted>2020-02-13T12:43:00Z</cp:lastPrinted>
  <dcterms:created xsi:type="dcterms:W3CDTF">2019-12-06T06:59:00Z</dcterms:created>
  <dcterms:modified xsi:type="dcterms:W3CDTF">2020-03-10T10:50:00Z</dcterms:modified>
</cp:coreProperties>
</file>