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17" w:rsidRPr="004241B8" w:rsidRDefault="00FE6E17" w:rsidP="006B3BD9">
      <w:pPr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E6E17" w:rsidRDefault="00FE6E17" w:rsidP="006B3BD9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Статистические данные </w:t>
      </w:r>
    </w:p>
    <w:p w:rsidR="00FE6E17" w:rsidRPr="003E30AD" w:rsidRDefault="00FE6E17" w:rsidP="006B3BD9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</w:t>
      </w:r>
      <w:r w:rsidRPr="003E30AD">
        <w:rPr>
          <w:b/>
          <w:sz w:val="28"/>
          <w:szCs w:val="28"/>
        </w:rPr>
        <w:t xml:space="preserve">2019 </w:t>
      </w:r>
      <w:r>
        <w:rPr>
          <w:b/>
          <w:sz w:val="28"/>
          <w:szCs w:val="28"/>
        </w:rPr>
        <w:t>года</w:t>
      </w:r>
    </w:p>
    <w:p w:rsidR="00FE6E17" w:rsidRPr="00585D96" w:rsidRDefault="00FE6E17" w:rsidP="006B3BD9">
      <w:pPr>
        <w:spacing w:line="300" w:lineRule="auto"/>
        <w:jc w:val="center"/>
        <w:rPr>
          <w:sz w:val="28"/>
          <w:szCs w:val="28"/>
        </w:rPr>
      </w:pPr>
      <w:r w:rsidRPr="00585D96">
        <w:rPr>
          <w:sz w:val="28"/>
          <w:szCs w:val="28"/>
        </w:rPr>
        <w:t xml:space="preserve">в Чесменском сельском поселении Бобровского муниципального района Воронежской области </w:t>
      </w:r>
    </w:p>
    <w:p w:rsidR="00FE6E17" w:rsidRPr="00585D96" w:rsidRDefault="00FE6E17" w:rsidP="006B3BD9">
      <w:pPr>
        <w:spacing w:line="300" w:lineRule="auto"/>
        <w:ind w:firstLine="709"/>
        <w:rPr>
          <w:sz w:val="16"/>
          <w:szCs w:val="16"/>
        </w:rPr>
      </w:pPr>
    </w:p>
    <w:p w:rsidR="00FE6E17" w:rsidRPr="007D5B64" w:rsidRDefault="00FE6E17" w:rsidP="006B3BD9">
      <w:pPr>
        <w:spacing w:line="300" w:lineRule="auto"/>
        <w:rPr>
          <w:sz w:val="16"/>
          <w:szCs w:val="16"/>
        </w:rPr>
      </w:pPr>
    </w:p>
    <w:p w:rsidR="00FE6E17" w:rsidRPr="00002291" w:rsidRDefault="00FE6E17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>
        <w:rPr>
          <w:sz w:val="28"/>
          <w:szCs w:val="28"/>
        </w:rPr>
        <w:t>9</w:t>
      </w:r>
    </w:p>
    <w:p w:rsidR="00FE6E17" w:rsidRPr="00002291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FE6E17" w:rsidRDefault="00FE6E17" w:rsidP="003E30AD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Письменных обращений (в том числе поступивших в ходе личного</w:t>
      </w:r>
      <w:r>
        <w:rPr>
          <w:sz w:val="28"/>
          <w:szCs w:val="28"/>
        </w:rPr>
        <w:t xml:space="preserve"> </w:t>
      </w:r>
      <w:r w:rsidRPr="00002291">
        <w:rPr>
          <w:sz w:val="28"/>
          <w:szCs w:val="28"/>
        </w:rPr>
        <w:t>приема) –</w:t>
      </w:r>
      <w:r>
        <w:rPr>
          <w:sz w:val="28"/>
          <w:szCs w:val="28"/>
        </w:rPr>
        <w:t>1</w:t>
      </w:r>
    </w:p>
    <w:p w:rsidR="00FE6E17" w:rsidRPr="00002291" w:rsidRDefault="00FE6E17" w:rsidP="003E30AD">
      <w:pPr>
        <w:spacing w:line="300" w:lineRule="auto"/>
        <w:ind w:left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FE6E17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сумма поддержано, меры приняты, разъяснено, не поддержано–1</w:t>
      </w:r>
    </w:p>
    <w:p w:rsidR="00FE6E17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>
        <w:rPr>
          <w:sz w:val="28"/>
          <w:szCs w:val="28"/>
        </w:rPr>
        <w:t>-0</w:t>
      </w:r>
    </w:p>
    <w:p w:rsidR="00FE6E17" w:rsidRDefault="00FE6E17" w:rsidP="003E30AD">
      <w:pPr>
        <w:spacing w:line="30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«поддержано»–0</w:t>
      </w:r>
    </w:p>
    <w:p w:rsidR="00FE6E17" w:rsidRDefault="00FE6E17" w:rsidP="003E30AD">
      <w:pPr>
        <w:spacing w:line="30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приняты»-0</w:t>
      </w:r>
    </w:p>
    <w:p w:rsidR="00FE6E17" w:rsidRDefault="00FE6E17" w:rsidP="003E30AD">
      <w:pPr>
        <w:spacing w:line="30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2.3. Поставлено на дополнительный контроль до принятия мер– 0</w:t>
      </w:r>
    </w:p>
    <w:p w:rsidR="00FE6E17" w:rsidRDefault="00FE6E17" w:rsidP="003E30A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–1</w:t>
      </w:r>
    </w:p>
    <w:p w:rsidR="00FE6E17" w:rsidRDefault="00FE6E17" w:rsidP="003E30A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FE6E17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E6E17" w:rsidRDefault="00FE6E17" w:rsidP="003E30A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–0</w:t>
      </w:r>
    </w:p>
    <w:p w:rsidR="00FE6E17" w:rsidRDefault="00FE6E17" w:rsidP="003E30A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FE6E17" w:rsidRPr="00462197" w:rsidRDefault="00FE6E17" w:rsidP="00102475">
      <w:pPr>
        <w:spacing w:line="30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-0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орган–0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самоуправления– 0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FE6E17" w:rsidRPr="00002291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FE6E17" w:rsidRPr="00002291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>ринято обращений на личном приеме г</w:t>
      </w:r>
      <w:bookmarkStart w:id="0" w:name="_GoBack"/>
      <w:bookmarkEnd w:id="0"/>
      <w:r w:rsidRPr="00002291">
        <w:rPr>
          <w:sz w:val="28"/>
          <w:szCs w:val="28"/>
        </w:rPr>
        <w:t xml:space="preserve">раждан руководителями </w:t>
      </w:r>
      <w:r>
        <w:rPr>
          <w:sz w:val="28"/>
          <w:szCs w:val="28"/>
        </w:rPr>
        <w:t xml:space="preserve">– </w:t>
      </w:r>
    </w:p>
    <w:p w:rsidR="00FE6E17" w:rsidRPr="00002291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FE6E17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Письменных –</w:t>
      </w:r>
      <w:r>
        <w:rPr>
          <w:sz w:val="28"/>
          <w:szCs w:val="28"/>
        </w:rPr>
        <w:t>0</w:t>
      </w:r>
    </w:p>
    <w:p w:rsidR="00FE6E17" w:rsidRPr="007D5B64" w:rsidRDefault="00FE6E17" w:rsidP="003E30AD">
      <w:pPr>
        <w:spacing w:line="300" w:lineRule="auto"/>
        <w:ind w:firstLine="709"/>
        <w:jc w:val="both"/>
        <w:rPr>
          <w:sz w:val="16"/>
          <w:szCs w:val="16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Устных –</w:t>
      </w:r>
      <w:r>
        <w:rPr>
          <w:sz w:val="28"/>
          <w:szCs w:val="28"/>
        </w:rPr>
        <w:t>8</w:t>
      </w:r>
    </w:p>
    <w:p w:rsidR="00FE6E17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–0</w:t>
      </w:r>
    </w:p>
    <w:p w:rsidR="00FE6E17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 w:rsidRPr="00002291">
        <w:rPr>
          <w:sz w:val="28"/>
          <w:szCs w:val="28"/>
        </w:rPr>
        <w:t xml:space="preserve">(сумма граф </w:t>
      </w:r>
      <w:r>
        <w:rPr>
          <w:sz w:val="28"/>
          <w:szCs w:val="28"/>
        </w:rPr>
        <w:t>29+30</w:t>
      </w:r>
      <w:r w:rsidRPr="00002291">
        <w:rPr>
          <w:sz w:val="28"/>
          <w:szCs w:val="28"/>
        </w:rPr>
        <w:t>)</w:t>
      </w:r>
      <w:r w:rsidRPr="00002291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>7</w:t>
      </w:r>
    </w:p>
    <w:p w:rsidR="00FE6E17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>С результатом рассмотрения «поддержано»–</w:t>
      </w:r>
      <w:r>
        <w:rPr>
          <w:sz w:val="28"/>
          <w:szCs w:val="28"/>
        </w:rPr>
        <w:t>0</w:t>
      </w:r>
    </w:p>
    <w:p w:rsidR="00FE6E17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>
        <w:rPr>
          <w:sz w:val="28"/>
          <w:szCs w:val="28"/>
        </w:rPr>
        <w:t>7</w:t>
      </w:r>
    </w:p>
    <w:p w:rsidR="00FE6E17" w:rsidRPr="00002291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>
        <w:rPr>
          <w:sz w:val="28"/>
          <w:szCs w:val="28"/>
        </w:rPr>
        <w:t>1</w:t>
      </w:r>
    </w:p>
    <w:p w:rsidR="00FE6E17" w:rsidRPr="00002291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«не поддержано» –</w:t>
      </w:r>
      <w:r>
        <w:rPr>
          <w:sz w:val="28"/>
          <w:szCs w:val="28"/>
        </w:rPr>
        <w:t>0</w:t>
      </w:r>
    </w:p>
    <w:p w:rsidR="00FE6E17" w:rsidRPr="00002291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С результатом рассмотрения «дан ответ автору» –</w:t>
      </w:r>
      <w:r>
        <w:rPr>
          <w:sz w:val="28"/>
          <w:szCs w:val="28"/>
        </w:rPr>
        <w:t>0</w:t>
      </w:r>
    </w:p>
    <w:p w:rsidR="00FE6E17" w:rsidRPr="00002291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>0</w:t>
      </w:r>
    </w:p>
    <w:p w:rsidR="00FE6E17" w:rsidRPr="00002291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</w:t>
      </w:r>
    </w:p>
    <w:p w:rsidR="00FE6E17" w:rsidRPr="00002291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</w:t>
      </w:r>
      <w:r>
        <w:rPr>
          <w:sz w:val="28"/>
          <w:szCs w:val="28"/>
        </w:rPr>
        <w:t>0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>
        <w:rPr>
          <w:sz w:val="28"/>
          <w:szCs w:val="28"/>
        </w:rPr>
        <w:t>0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 –0</w:t>
      </w:r>
    </w:p>
    <w:p w:rsidR="00FE6E17" w:rsidRDefault="00FE6E17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E6E17" w:rsidRDefault="00FE6E17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FE6E17" w:rsidRDefault="00FE6E17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FE6E17" w:rsidRDefault="00FE6E17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по вопросу оказания помощи в переоформлении квитанций ЖКУ после смерти мужа на жену. Помощь оказана, выданы необходимые справки, самостоятельно без заявителя квитанции ЖКУ переоформлены. Заявитель удовлетворен. 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Обращение по вопросу содержания домашних животных. На улице гуляла собака, пугала детей. В день обращения было выяснено, чья собака, хозяин найден, животное привязано. Хозяину разъяснен порядок содержания домашних животных. Заявитель удовлетворен.</w:t>
      </w: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</w:p>
    <w:p w:rsidR="00FE6E17" w:rsidRDefault="00FE6E17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– жалобы на жителей, которые оставляют машины на тротуарах, что мешает пешеходам передвигаться по безопасному пути. Проведены беседы с владельцами машин. Препятствия устранены. Заявители удовлетворены. </w:t>
      </w:r>
    </w:p>
    <w:sectPr w:rsidR="00FE6E17" w:rsidSect="00297210">
      <w:head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E17" w:rsidRDefault="00FE6E17" w:rsidP="00931435">
      <w:r>
        <w:separator/>
      </w:r>
    </w:p>
  </w:endnote>
  <w:endnote w:type="continuationSeparator" w:id="1">
    <w:p w:rsidR="00FE6E17" w:rsidRDefault="00FE6E17" w:rsidP="0093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E17" w:rsidRDefault="00FE6E17" w:rsidP="00931435">
      <w:r>
        <w:separator/>
      </w:r>
    </w:p>
  </w:footnote>
  <w:footnote w:type="continuationSeparator" w:id="1">
    <w:p w:rsidR="00FE6E17" w:rsidRDefault="00FE6E17" w:rsidP="0093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17" w:rsidRDefault="00FE6E17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FE6E17" w:rsidRDefault="00FE6E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8DD"/>
    <w:rsid w:val="00000B88"/>
    <w:rsid w:val="00002291"/>
    <w:rsid w:val="00042FB6"/>
    <w:rsid w:val="000508DD"/>
    <w:rsid w:val="000A08B0"/>
    <w:rsid w:val="000A733C"/>
    <w:rsid w:val="00102475"/>
    <w:rsid w:val="0014581C"/>
    <w:rsid w:val="00190A7B"/>
    <w:rsid w:val="001C45C8"/>
    <w:rsid w:val="00270555"/>
    <w:rsid w:val="00286C3F"/>
    <w:rsid w:val="00297210"/>
    <w:rsid w:val="002C1948"/>
    <w:rsid w:val="002E44BA"/>
    <w:rsid w:val="002F3830"/>
    <w:rsid w:val="003332CC"/>
    <w:rsid w:val="00396A75"/>
    <w:rsid w:val="003C1C7C"/>
    <w:rsid w:val="003D3975"/>
    <w:rsid w:val="003E30AD"/>
    <w:rsid w:val="003F55A6"/>
    <w:rsid w:val="004241B8"/>
    <w:rsid w:val="00441656"/>
    <w:rsid w:val="00462197"/>
    <w:rsid w:val="004B1A86"/>
    <w:rsid w:val="004E1DE0"/>
    <w:rsid w:val="004F7382"/>
    <w:rsid w:val="00532B1A"/>
    <w:rsid w:val="00585D96"/>
    <w:rsid w:val="005A125E"/>
    <w:rsid w:val="005A73F6"/>
    <w:rsid w:val="005B5614"/>
    <w:rsid w:val="005D1752"/>
    <w:rsid w:val="006452FD"/>
    <w:rsid w:val="00692244"/>
    <w:rsid w:val="006B3BD9"/>
    <w:rsid w:val="006B51E2"/>
    <w:rsid w:val="006B609F"/>
    <w:rsid w:val="006F4688"/>
    <w:rsid w:val="00702B61"/>
    <w:rsid w:val="00734B71"/>
    <w:rsid w:val="00760E35"/>
    <w:rsid w:val="0078624A"/>
    <w:rsid w:val="007D5B64"/>
    <w:rsid w:val="00813E53"/>
    <w:rsid w:val="00837930"/>
    <w:rsid w:val="00853B80"/>
    <w:rsid w:val="00894574"/>
    <w:rsid w:val="008945EE"/>
    <w:rsid w:val="00931435"/>
    <w:rsid w:val="00991787"/>
    <w:rsid w:val="009A10E5"/>
    <w:rsid w:val="009F428C"/>
    <w:rsid w:val="00A12388"/>
    <w:rsid w:val="00A13A58"/>
    <w:rsid w:val="00A2058D"/>
    <w:rsid w:val="00A40B53"/>
    <w:rsid w:val="00A9038A"/>
    <w:rsid w:val="00B41A22"/>
    <w:rsid w:val="00B73816"/>
    <w:rsid w:val="00BE33B5"/>
    <w:rsid w:val="00C07171"/>
    <w:rsid w:val="00C45DA4"/>
    <w:rsid w:val="00DF030D"/>
    <w:rsid w:val="00EA0532"/>
    <w:rsid w:val="00EB1CE6"/>
    <w:rsid w:val="00F12475"/>
    <w:rsid w:val="00F311FB"/>
    <w:rsid w:val="00F511CB"/>
    <w:rsid w:val="00FB416F"/>
    <w:rsid w:val="00FE5E67"/>
    <w:rsid w:val="00FE6E17"/>
    <w:rsid w:val="00FE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14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43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314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143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903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38A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Обычный.Название подразделения"/>
    <w:uiPriority w:val="99"/>
    <w:rsid w:val="002F3830"/>
    <w:rPr>
      <w:rFonts w:ascii="SchoolBook" w:hAnsi="SchoolBook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548</Words>
  <Characters>3128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СЕМЕШКО Вера Сергеевна</dc:creator>
  <cp:keywords/>
  <dc:description/>
  <cp:lastModifiedBy>Admin</cp:lastModifiedBy>
  <cp:revision>6</cp:revision>
  <cp:lastPrinted>2019-07-01T11:53:00Z</cp:lastPrinted>
  <dcterms:created xsi:type="dcterms:W3CDTF">2019-07-01T09:55:00Z</dcterms:created>
  <dcterms:modified xsi:type="dcterms:W3CDTF">2020-03-16T08:58:00Z</dcterms:modified>
</cp:coreProperties>
</file>